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11" w:rsidRDefault="00A23FCD" w:rsidP="00A23FCD">
      <w:pPr>
        <w:pStyle w:val="ProjectTitle"/>
      </w:pPr>
      <w:r>
        <w:t>Parent/Guardian</w:t>
      </w:r>
      <w:r w:rsidR="00BE68ED">
        <w:t xml:space="preserve"> </w:t>
      </w:r>
      <w:bookmarkStart w:id="0" w:name="_GoBack"/>
      <w:bookmarkEnd w:id="0"/>
      <w:r w:rsidR="00BE68ED">
        <w:t>Feedback Form</w:t>
      </w:r>
    </w:p>
    <w:p w:rsidR="009F5C11" w:rsidRPr="00A23FCD" w:rsidRDefault="009F5C11" w:rsidP="009F5C11">
      <w:pPr>
        <w:pStyle w:val="Body"/>
        <w:ind w:left="0"/>
        <w:rPr>
          <w:i/>
          <w:sz w:val="18"/>
        </w:rPr>
      </w:pPr>
      <w:r w:rsidRPr="00A23FCD">
        <w:rPr>
          <w:i/>
          <w:sz w:val="18"/>
        </w:rPr>
        <w:t>Dear Parent/Guardian,</w:t>
      </w:r>
    </w:p>
    <w:p w:rsidR="009F5C11" w:rsidRPr="00A23FCD" w:rsidRDefault="009F5C11" w:rsidP="009F5C11">
      <w:pPr>
        <w:pStyle w:val="Body"/>
        <w:ind w:left="0"/>
        <w:rPr>
          <w:i/>
          <w:sz w:val="18"/>
        </w:rPr>
      </w:pPr>
    </w:p>
    <w:p w:rsidR="009F5C11" w:rsidRPr="00A23FCD" w:rsidRDefault="009F5C11" w:rsidP="009F5C11">
      <w:pPr>
        <w:pStyle w:val="Body"/>
        <w:ind w:left="0"/>
        <w:rPr>
          <w:i/>
          <w:sz w:val="18"/>
        </w:rPr>
      </w:pPr>
      <w:r w:rsidRPr="00A23FCD">
        <w:rPr>
          <w:i/>
          <w:sz w:val="18"/>
        </w:rPr>
        <w:t xml:space="preserve">As part of learning what it is like to develop software, students in Intro. </w:t>
      </w:r>
      <w:r>
        <w:rPr>
          <w:i/>
          <w:sz w:val="18"/>
        </w:rPr>
        <w:t xml:space="preserve">to </w:t>
      </w:r>
      <w:r w:rsidRPr="00A23FCD">
        <w:rPr>
          <w:i/>
          <w:sz w:val="18"/>
        </w:rPr>
        <w:t>Computer Science are being asked to have you perform a usability test on their latest project, a Hangman game.  Please play your student’s game a few times and provide comments below about the gameplay experience, fun factor, graphics, and anything else you like</w:t>
      </w:r>
      <w:r>
        <w:rPr>
          <w:i/>
          <w:sz w:val="18"/>
        </w:rPr>
        <w:t xml:space="preserve"> or dislike</w:t>
      </w:r>
      <w:r w:rsidRPr="00A23FCD">
        <w:rPr>
          <w:i/>
          <w:sz w:val="18"/>
        </w:rPr>
        <w:t xml:space="preserve">.  </w:t>
      </w:r>
      <w:r>
        <w:rPr>
          <w:i/>
          <w:sz w:val="18"/>
        </w:rPr>
        <w:t xml:space="preserve">Please </w:t>
      </w:r>
      <w:r w:rsidRPr="00A23FCD">
        <w:rPr>
          <w:i/>
          <w:sz w:val="18"/>
        </w:rPr>
        <w:t xml:space="preserve">work through the game on your own and provide feedback if </w:t>
      </w:r>
      <w:r>
        <w:rPr>
          <w:i/>
          <w:sz w:val="18"/>
        </w:rPr>
        <w:t xml:space="preserve">anything is </w:t>
      </w:r>
      <w:r w:rsidRPr="00A23FCD">
        <w:rPr>
          <w:i/>
          <w:sz w:val="18"/>
        </w:rPr>
        <w:t>unclear</w:t>
      </w:r>
      <w:r>
        <w:rPr>
          <w:i/>
          <w:sz w:val="18"/>
        </w:rPr>
        <w:t>-- s</w:t>
      </w:r>
      <w:r w:rsidRPr="00A23FCD">
        <w:rPr>
          <w:i/>
          <w:sz w:val="18"/>
        </w:rPr>
        <w:t>tudent</w:t>
      </w:r>
      <w:r>
        <w:rPr>
          <w:i/>
          <w:sz w:val="18"/>
        </w:rPr>
        <w:t>s</w:t>
      </w:r>
      <w:r w:rsidRPr="00A23FCD">
        <w:rPr>
          <w:i/>
          <w:sz w:val="18"/>
        </w:rPr>
        <w:t xml:space="preserve"> </w:t>
      </w:r>
      <w:r w:rsidRPr="00A23FCD">
        <w:rPr>
          <w:b/>
          <w:i/>
          <w:sz w:val="18"/>
        </w:rPr>
        <w:t>should not</w:t>
      </w:r>
      <w:r w:rsidRPr="00A23FCD">
        <w:rPr>
          <w:i/>
          <w:sz w:val="18"/>
        </w:rPr>
        <w:t xml:space="preserve"> narrate your experience</w:t>
      </w:r>
      <w:r>
        <w:rPr>
          <w:i/>
          <w:sz w:val="18"/>
        </w:rPr>
        <w:t>.</w:t>
      </w:r>
    </w:p>
    <w:p w:rsidR="009F5C11" w:rsidRPr="00A23FCD" w:rsidRDefault="009F5C11" w:rsidP="009F5C11">
      <w:pPr>
        <w:pStyle w:val="Body"/>
        <w:ind w:left="0"/>
        <w:rPr>
          <w:i/>
          <w:sz w:val="18"/>
        </w:rPr>
      </w:pPr>
    </w:p>
    <w:p w:rsidR="009F5C11" w:rsidRPr="00A23FCD" w:rsidRDefault="009F5C11" w:rsidP="009F5C11">
      <w:pPr>
        <w:pStyle w:val="Body"/>
        <w:ind w:left="0"/>
        <w:rPr>
          <w:i/>
          <w:sz w:val="18"/>
        </w:rPr>
      </w:pPr>
      <w:r w:rsidRPr="00A23FCD">
        <w:rPr>
          <w:i/>
          <w:sz w:val="18"/>
        </w:rPr>
        <w:t>Thank you for participating!</w:t>
      </w:r>
    </w:p>
    <w:p w:rsidR="009F5C11" w:rsidRPr="00A23FCD" w:rsidRDefault="009F5C11" w:rsidP="009F5C11">
      <w:pPr>
        <w:pStyle w:val="Body"/>
        <w:ind w:left="0"/>
        <w:rPr>
          <w:i/>
          <w:sz w:val="18"/>
        </w:rPr>
      </w:pPr>
    </w:p>
    <w:p w:rsidR="009F5C11" w:rsidRPr="00A23FCD" w:rsidRDefault="009F5C11" w:rsidP="009F5C11">
      <w:pPr>
        <w:pStyle w:val="Body"/>
        <w:ind w:left="0"/>
        <w:rPr>
          <w:i/>
          <w:sz w:val="18"/>
        </w:rPr>
      </w:pPr>
      <w:r w:rsidRPr="00A23FCD">
        <w:rPr>
          <w:i/>
          <w:sz w:val="18"/>
        </w:rPr>
        <w:t>-Brett Wortzman</w:t>
      </w:r>
    </w:p>
    <w:p w:rsidR="009F5C11" w:rsidRPr="00A23FCD" w:rsidRDefault="009F5C11" w:rsidP="009F5C11">
      <w:pPr>
        <w:pStyle w:val="Body"/>
        <w:ind w:left="0"/>
        <w:rPr>
          <w:i/>
          <w:sz w:val="18"/>
        </w:rPr>
      </w:pPr>
      <w:r w:rsidRPr="00A23FCD">
        <w:rPr>
          <w:i/>
          <w:sz w:val="18"/>
        </w:rPr>
        <w:t xml:space="preserve"> Computer Science Teacher</w:t>
      </w:r>
    </w:p>
    <w:p w:rsidR="009F5C11" w:rsidRDefault="009F5C11" w:rsidP="00DC5A57">
      <w:pPr>
        <w:pStyle w:val="Important"/>
        <w:ind w:left="0"/>
        <w:rPr>
          <w:b/>
        </w:rPr>
      </w:pPr>
    </w:p>
    <w:p w:rsidR="00F0087F" w:rsidRDefault="00A23FCD" w:rsidP="00DC5A57">
      <w:pPr>
        <w:pStyle w:val="Important"/>
        <w:ind w:left="0"/>
        <w:rPr>
          <w:b/>
        </w:rPr>
      </w:pPr>
      <w:r>
        <w:rPr>
          <w:b/>
        </w:rPr>
        <w:t>Student</w:t>
      </w:r>
      <w:r w:rsidR="00BE68ED">
        <w:rPr>
          <w:b/>
        </w:rPr>
        <w:t>’s Name: _______________________________________________</w:t>
      </w:r>
    </w:p>
    <w:p w:rsidR="00BE68ED" w:rsidRDefault="00BE68ED" w:rsidP="00DC5A57">
      <w:pPr>
        <w:pStyle w:val="Important"/>
        <w:ind w:left="0"/>
        <w:rPr>
          <w:b/>
        </w:rPr>
      </w:pPr>
    </w:p>
    <w:p w:rsidR="00BE68ED" w:rsidRPr="00BE68ED" w:rsidRDefault="00A23FCD" w:rsidP="00DC5A57">
      <w:pPr>
        <w:pStyle w:val="Important"/>
        <w:ind w:left="0"/>
        <w:rPr>
          <w:b/>
        </w:rPr>
      </w:pPr>
      <w:r>
        <w:rPr>
          <w:b/>
        </w:rPr>
        <w:t>Parent/Guardian’s Name</w:t>
      </w:r>
      <w:r w:rsidR="00BE68ED">
        <w:rPr>
          <w:b/>
        </w:rPr>
        <w:t>: _________________________________________</w:t>
      </w:r>
    </w:p>
    <w:p w:rsidR="00A23FCD" w:rsidRDefault="00A23FCD" w:rsidP="00A457D9">
      <w:pPr>
        <w:tabs>
          <w:tab w:val="right" w:pos="9360"/>
        </w:tabs>
        <w:spacing w:after="0" w:line="240" w:lineRule="auto"/>
        <w:rPr>
          <w:i/>
        </w:rPr>
      </w:pPr>
    </w:p>
    <w:p w:rsidR="00BE68ED" w:rsidRDefault="00BE68ED" w:rsidP="00BE68ED">
      <w:pPr>
        <w:pStyle w:val="Important"/>
        <w:ind w:left="0"/>
        <w:rPr>
          <w:i/>
        </w:rPr>
      </w:pPr>
      <w:r>
        <w:rPr>
          <w:i/>
        </w:rPr>
        <w:t>Things I Liked/Things That Were Good:</w:t>
      </w:r>
    </w:p>
    <w:p w:rsidR="00BE68ED" w:rsidRPr="00BE68ED" w:rsidRDefault="00BE68ED" w:rsidP="00BE68ED">
      <w:pPr>
        <w:pStyle w:val="ItemList"/>
        <w:rPr>
          <w:sz w:val="24"/>
        </w:rPr>
      </w:pPr>
    </w:p>
    <w:p w:rsidR="00BE68ED" w:rsidRPr="00BE68ED" w:rsidRDefault="00BE68ED" w:rsidP="00BE68ED">
      <w:pPr>
        <w:pStyle w:val="ItemList"/>
        <w:rPr>
          <w:sz w:val="24"/>
        </w:rPr>
      </w:pPr>
    </w:p>
    <w:p w:rsidR="00BE68ED" w:rsidRDefault="00BE68ED" w:rsidP="00BE68ED">
      <w:pPr>
        <w:pStyle w:val="ItemList"/>
        <w:rPr>
          <w:sz w:val="24"/>
        </w:rPr>
      </w:pPr>
      <w:r>
        <w:rPr>
          <w:sz w:val="24"/>
        </w:rPr>
        <w:t xml:space="preserve"> </w:t>
      </w:r>
    </w:p>
    <w:p w:rsidR="00BE68ED" w:rsidRDefault="00BE68ED" w:rsidP="00BE68ED">
      <w:pPr>
        <w:pStyle w:val="Important"/>
        <w:ind w:left="0"/>
        <w:rPr>
          <w:i/>
          <w:sz w:val="26"/>
          <w:szCs w:val="26"/>
        </w:rPr>
      </w:pPr>
    </w:p>
    <w:p w:rsidR="00A23FCD" w:rsidRDefault="00A23FCD" w:rsidP="00BE68ED">
      <w:pPr>
        <w:pStyle w:val="Important"/>
        <w:ind w:left="0"/>
        <w:rPr>
          <w:i/>
          <w:sz w:val="26"/>
          <w:szCs w:val="26"/>
        </w:rPr>
      </w:pPr>
    </w:p>
    <w:p w:rsidR="00A23FCD" w:rsidRPr="00BE68ED" w:rsidRDefault="00A23FCD" w:rsidP="00BE68ED">
      <w:pPr>
        <w:pStyle w:val="Important"/>
        <w:ind w:left="0"/>
        <w:rPr>
          <w:i/>
          <w:sz w:val="26"/>
          <w:szCs w:val="26"/>
        </w:rPr>
      </w:pPr>
    </w:p>
    <w:p w:rsidR="00BE68ED" w:rsidRDefault="00BE68ED" w:rsidP="00BE68ED">
      <w:pPr>
        <w:pStyle w:val="Important"/>
        <w:ind w:left="0"/>
        <w:rPr>
          <w:i/>
        </w:rPr>
      </w:pPr>
      <w:r>
        <w:rPr>
          <w:i/>
        </w:rPr>
        <w:t>Things I Didn’t Like/Suggestions:</w:t>
      </w:r>
    </w:p>
    <w:p w:rsidR="00BE68ED" w:rsidRPr="00BE68ED" w:rsidRDefault="00BE68ED" w:rsidP="00BE68ED">
      <w:pPr>
        <w:pStyle w:val="ItemList"/>
        <w:numPr>
          <w:ilvl w:val="0"/>
          <w:numId w:val="5"/>
        </w:numPr>
        <w:ind w:left="810"/>
        <w:rPr>
          <w:sz w:val="24"/>
        </w:rPr>
      </w:pPr>
    </w:p>
    <w:p w:rsidR="00BE68ED" w:rsidRPr="00BE68ED" w:rsidRDefault="00BE68ED" w:rsidP="00BE68ED">
      <w:pPr>
        <w:pStyle w:val="ItemList"/>
        <w:rPr>
          <w:sz w:val="24"/>
        </w:rPr>
      </w:pPr>
    </w:p>
    <w:p w:rsidR="00BE68ED" w:rsidRDefault="00BE68ED" w:rsidP="00BE68ED">
      <w:pPr>
        <w:pStyle w:val="ItemList"/>
        <w:rPr>
          <w:sz w:val="24"/>
        </w:rPr>
      </w:pPr>
      <w:r>
        <w:rPr>
          <w:sz w:val="24"/>
        </w:rPr>
        <w:t xml:space="preserve"> </w:t>
      </w:r>
    </w:p>
    <w:p w:rsidR="00A23FCD" w:rsidRDefault="00A23FCD" w:rsidP="00A23FCD">
      <w:pPr>
        <w:pStyle w:val="ItemList"/>
        <w:numPr>
          <w:ilvl w:val="0"/>
          <w:numId w:val="0"/>
        </w:numPr>
        <w:ind w:left="810"/>
        <w:rPr>
          <w:sz w:val="24"/>
        </w:rPr>
      </w:pPr>
    </w:p>
    <w:p w:rsidR="00BE68ED" w:rsidRPr="00BE68ED" w:rsidRDefault="00BE68ED" w:rsidP="00BE68ED">
      <w:pPr>
        <w:pStyle w:val="Important"/>
        <w:ind w:left="0"/>
        <w:rPr>
          <w:i/>
          <w:sz w:val="26"/>
          <w:szCs w:val="26"/>
        </w:rPr>
      </w:pPr>
    </w:p>
    <w:p w:rsidR="00BE68ED" w:rsidRPr="00BE68ED" w:rsidRDefault="00BE68ED" w:rsidP="00BE68ED">
      <w:pPr>
        <w:pStyle w:val="Important"/>
        <w:ind w:left="0"/>
        <w:rPr>
          <w:i/>
          <w:sz w:val="26"/>
          <w:szCs w:val="26"/>
        </w:rPr>
      </w:pPr>
    </w:p>
    <w:p w:rsidR="00BE68ED" w:rsidRPr="00BE68ED" w:rsidRDefault="00BE68ED" w:rsidP="00BE68ED">
      <w:pPr>
        <w:pStyle w:val="Important"/>
        <w:ind w:left="0"/>
        <w:rPr>
          <w:i/>
        </w:rPr>
      </w:pPr>
      <w:r>
        <w:rPr>
          <w:i/>
        </w:rPr>
        <w:t>Other Commments:</w:t>
      </w:r>
    </w:p>
    <w:sectPr w:rsidR="00BE68ED" w:rsidRPr="00BE68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62" w:rsidRDefault="009F6E62" w:rsidP="00A15E33">
      <w:pPr>
        <w:spacing w:after="0" w:line="240" w:lineRule="auto"/>
      </w:pPr>
      <w:r>
        <w:separator/>
      </w:r>
    </w:p>
    <w:p w:rsidR="009F6E62" w:rsidRDefault="009F6E62"/>
  </w:endnote>
  <w:endnote w:type="continuationSeparator" w:id="0">
    <w:p w:rsidR="009F6E62" w:rsidRDefault="009F6E62" w:rsidP="00A15E33">
      <w:pPr>
        <w:spacing w:after="0" w:line="240" w:lineRule="auto"/>
      </w:pPr>
      <w:r>
        <w:continuationSeparator/>
      </w:r>
    </w:p>
    <w:p w:rsidR="009F6E62" w:rsidRDefault="009F6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QuickType II Mono">
    <w:altName w:val="Lucida Sans Typewriter"/>
    <w:panose1 w:val="020B0509020104020203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5667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57D9" w:rsidRDefault="00A457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B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B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5E33" w:rsidRDefault="00A15E33">
    <w:pPr>
      <w:pStyle w:val="Footer"/>
    </w:pPr>
  </w:p>
  <w:p w:rsidR="00B22434" w:rsidRDefault="00B22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62" w:rsidRDefault="009F6E62" w:rsidP="00A15E33">
      <w:pPr>
        <w:spacing w:after="0" w:line="240" w:lineRule="auto"/>
      </w:pPr>
      <w:r>
        <w:separator/>
      </w:r>
    </w:p>
    <w:p w:rsidR="009F6E62" w:rsidRDefault="009F6E62"/>
  </w:footnote>
  <w:footnote w:type="continuationSeparator" w:id="0">
    <w:p w:rsidR="009F6E62" w:rsidRDefault="009F6E62" w:rsidP="00A15E33">
      <w:pPr>
        <w:spacing w:after="0" w:line="240" w:lineRule="auto"/>
      </w:pPr>
      <w:r>
        <w:continuationSeparator/>
      </w:r>
    </w:p>
    <w:p w:rsidR="009F6E62" w:rsidRDefault="009F6E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33" w:rsidRPr="00F0087F" w:rsidRDefault="00B71410">
    <w:pPr>
      <w:pStyle w:val="Header"/>
      <w:rPr>
        <w:rFonts w:ascii="Lucida Console" w:hAnsi="Lucida Console"/>
      </w:rPr>
    </w:pPr>
    <w:r>
      <w:rPr>
        <w:rFonts w:ascii="Lucida Console" w:hAnsi="Lucida Console"/>
      </w:rPr>
      <w:t>Intro. to Computer Science</w:t>
    </w:r>
    <w:r w:rsidR="00B06E15" w:rsidRPr="00F0087F">
      <w:rPr>
        <w:rFonts w:ascii="Lucida Console" w:hAnsi="Lucida Console"/>
      </w:rPr>
      <w:t xml:space="preserve"> </w:t>
    </w:r>
    <w:r w:rsidR="00A15E33" w:rsidRPr="00F0087F">
      <w:rPr>
        <w:rFonts w:ascii="Lucida Console" w:hAnsi="Lucida Console"/>
      </w:rPr>
      <w:ptab w:relativeTo="margin" w:alignment="center" w:leader="none"/>
    </w:r>
    <w:r w:rsidR="00A15E33" w:rsidRPr="00F0087F">
      <w:rPr>
        <w:rFonts w:ascii="Lucida Console" w:hAnsi="Lucida Console"/>
      </w:rPr>
      <w:ptab w:relativeTo="margin" w:alignment="right" w:leader="none"/>
    </w:r>
    <w:r w:rsidR="00A15E33" w:rsidRPr="00F0087F">
      <w:rPr>
        <w:rFonts w:ascii="Lucida Console" w:hAnsi="Lucida Console"/>
      </w:rPr>
      <w:t>Mr. Brett Wortzman</w:t>
    </w:r>
  </w:p>
  <w:p w:rsidR="00A15E33" w:rsidRPr="00B06E15" w:rsidRDefault="00DD2B63" w:rsidP="00A15E33">
    <w:pPr>
      <w:pStyle w:val="Header"/>
      <w:rPr>
        <w:rFonts w:ascii="Lucida Console" w:hAnsi="Lucida Console"/>
      </w:rPr>
    </w:pPr>
    <w:r>
      <w:rPr>
        <w:rFonts w:ascii="Lucida Console" w:hAnsi="Lucida Console"/>
      </w:rPr>
      <w:t>12/11/2015</w:t>
    </w:r>
    <w:r w:rsidR="00B06E15">
      <w:rPr>
        <w:rFonts w:ascii="Lucida Console" w:hAnsi="Lucida Console"/>
      </w:rPr>
      <w:tab/>
    </w:r>
    <w:r w:rsidR="00B06E15">
      <w:rPr>
        <w:rFonts w:ascii="Lucida Console" w:hAnsi="Lucida Console"/>
      </w:rPr>
      <w:tab/>
      <w:t>Issaquah High School</w:t>
    </w:r>
    <w:r w:rsidR="00A15E33" w:rsidRPr="00F0087F">
      <w:rPr>
        <w:rFonts w:ascii="Lucida Console" w:hAnsi="Lucida Console"/>
      </w:rPr>
      <w:tab/>
    </w:r>
    <w:r w:rsidR="00A15E33" w:rsidRPr="00F0087F">
      <w:rPr>
        <w:rFonts w:ascii="Lucida Console" w:hAnsi="Lucida Conso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64694"/>
    <w:multiLevelType w:val="hybridMultilevel"/>
    <w:tmpl w:val="6B9222D6"/>
    <w:lvl w:ilvl="0" w:tplc="D3445734">
      <w:start w:val="1"/>
      <w:numFmt w:val="upperRoman"/>
      <w:pStyle w:val="SectionTitle"/>
      <w:lvlText w:val="%1."/>
      <w:lvlJc w:val="right"/>
      <w:pPr>
        <w:ind w:left="720" w:hanging="360"/>
      </w:pPr>
    </w:lvl>
    <w:lvl w:ilvl="1" w:tplc="5D16AD50">
      <w:start w:val="1"/>
      <w:numFmt w:val="upperLetter"/>
      <w:pStyle w:val="SubSection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4CF3"/>
    <w:multiLevelType w:val="hybridMultilevel"/>
    <w:tmpl w:val="76FA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C5337"/>
    <w:multiLevelType w:val="multilevel"/>
    <w:tmpl w:val="553A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E6167"/>
    <w:multiLevelType w:val="hybridMultilevel"/>
    <w:tmpl w:val="8CB698D6"/>
    <w:lvl w:ilvl="0" w:tplc="CF6C1DDA">
      <w:start w:val="1"/>
      <w:numFmt w:val="decimal"/>
      <w:pStyle w:val="ItemList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ED"/>
    <w:rsid w:val="00013929"/>
    <w:rsid w:val="00134920"/>
    <w:rsid w:val="001D2294"/>
    <w:rsid w:val="002D0BBA"/>
    <w:rsid w:val="002F5625"/>
    <w:rsid w:val="00694565"/>
    <w:rsid w:val="006E1E79"/>
    <w:rsid w:val="006F7DE9"/>
    <w:rsid w:val="00727233"/>
    <w:rsid w:val="007916F3"/>
    <w:rsid w:val="007A3C2D"/>
    <w:rsid w:val="007E34F0"/>
    <w:rsid w:val="00801A7F"/>
    <w:rsid w:val="00805CFD"/>
    <w:rsid w:val="008C5E62"/>
    <w:rsid w:val="008D4A78"/>
    <w:rsid w:val="0094413D"/>
    <w:rsid w:val="009C3474"/>
    <w:rsid w:val="009D64E4"/>
    <w:rsid w:val="009F5C11"/>
    <w:rsid w:val="009F6E62"/>
    <w:rsid w:val="00A0471E"/>
    <w:rsid w:val="00A15E33"/>
    <w:rsid w:val="00A23FCD"/>
    <w:rsid w:val="00A457D9"/>
    <w:rsid w:val="00A8119F"/>
    <w:rsid w:val="00AA0FF5"/>
    <w:rsid w:val="00B06E15"/>
    <w:rsid w:val="00B22434"/>
    <w:rsid w:val="00B34693"/>
    <w:rsid w:val="00B400A8"/>
    <w:rsid w:val="00B71410"/>
    <w:rsid w:val="00BC3DCD"/>
    <w:rsid w:val="00BE68ED"/>
    <w:rsid w:val="00D14903"/>
    <w:rsid w:val="00D2042F"/>
    <w:rsid w:val="00DA4A16"/>
    <w:rsid w:val="00DC5A57"/>
    <w:rsid w:val="00DD2B63"/>
    <w:rsid w:val="00F0087F"/>
    <w:rsid w:val="00F61B03"/>
    <w:rsid w:val="00F7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79DD01-DD34-4210-B6FB-77068614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E33"/>
  </w:style>
  <w:style w:type="paragraph" w:styleId="Footer">
    <w:name w:val="footer"/>
    <w:basedOn w:val="Normal"/>
    <w:link w:val="FooterChar"/>
    <w:uiPriority w:val="99"/>
    <w:unhideWhenUsed/>
    <w:rsid w:val="00A1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E33"/>
  </w:style>
  <w:style w:type="paragraph" w:styleId="BalloonText">
    <w:name w:val="Balloon Text"/>
    <w:basedOn w:val="Normal"/>
    <w:link w:val="BalloonTextChar"/>
    <w:uiPriority w:val="99"/>
    <w:semiHidden/>
    <w:unhideWhenUsed/>
    <w:rsid w:val="00A1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457D9"/>
    <w:pPr>
      <w:ind w:left="720"/>
      <w:contextualSpacing/>
    </w:pPr>
  </w:style>
  <w:style w:type="table" w:styleId="TableGrid">
    <w:name w:val="Table Grid"/>
    <w:basedOn w:val="TableNormal"/>
    <w:uiPriority w:val="59"/>
    <w:rsid w:val="00F0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ListParagraph"/>
    <w:link w:val="CodeChar"/>
    <w:qFormat/>
    <w:rsid w:val="00F0087F"/>
    <w:pPr>
      <w:tabs>
        <w:tab w:val="right" w:pos="9360"/>
      </w:tabs>
      <w:ind w:left="540"/>
    </w:pPr>
    <w:rPr>
      <w:rFonts w:ascii="Consolas" w:hAnsi="Consolas" w:cs="Consolas"/>
      <w:color w:val="000000"/>
      <w:sz w:val="20"/>
      <w:szCs w:val="20"/>
    </w:rPr>
  </w:style>
  <w:style w:type="paragraph" w:customStyle="1" w:styleId="Body">
    <w:name w:val="Body"/>
    <w:basedOn w:val="Normal"/>
    <w:link w:val="BodyChar"/>
    <w:qFormat/>
    <w:rsid w:val="00DC5A57"/>
    <w:pPr>
      <w:tabs>
        <w:tab w:val="right" w:pos="9360"/>
      </w:tabs>
      <w:spacing w:after="0"/>
      <w:ind w:left="540"/>
    </w:pPr>
    <w:rPr>
      <w:rFonts w:ascii="Segoe UI Light" w:hAnsi="Segoe UI Light" w:cs="Consolas"/>
      <w:color w:val="00000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087F"/>
  </w:style>
  <w:style w:type="character" w:customStyle="1" w:styleId="CodeChar">
    <w:name w:val="Code Char"/>
    <w:basedOn w:val="ListParagraphChar"/>
    <w:link w:val="Code"/>
    <w:rsid w:val="00F0087F"/>
    <w:rPr>
      <w:rFonts w:ascii="Consolas" w:hAnsi="Consolas" w:cs="Consolas"/>
      <w:color w:val="000000"/>
      <w:sz w:val="20"/>
      <w:szCs w:val="20"/>
    </w:rPr>
  </w:style>
  <w:style w:type="paragraph" w:customStyle="1" w:styleId="ProjectTitle">
    <w:name w:val="Project Title"/>
    <w:basedOn w:val="Normal"/>
    <w:link w:val="ProjectTitleChar"/>
    <w:qFormat/>
    <w:rsid w:val="00F0087F"/>
    <w:pPr>
      <w:tabs>
        <w:tab w:val="right" w:pos="9360"/>
      </w:tabs>
      <w:spacing w:before="240" w:after="0" w:line="240" w:lineRule="auto"/>
    </w:pPr>
    <w:rPr>
      <w:rFonts w:ascii="Lucida Console" w:hAnsi="Lucida Console"/>
      <w:b/>
      <w:sz w:val="44"/>
    </w:rPr>
  </w:style>
  <w:style w:type="character" w:customStyle="1" w:styleId="BodyChar">
    <w:name w:val="Body Char"/>
    <w:basedOn w:val="DefaultParagraphFont"/>
    <w:link w:val="Body"/>
    <w:rsid w:val="00DC5A57"/>
    <w:rPr>
      <w:rFonts w:ascii="Segoe UI Light" w:hAnsi="Segoe UI Light" w:cs="Consolas"/>
      <w:color w:val="000000"/>
      <w:sz w:val="20"/>
      <w:szCs w:val="20"/>
    </w:rPr>
  </w:style>
  <w:style w:type="paragraph" w:customStyle="1" w:styleId="SectionTitle">
    <w:name w:val="Section Title"/>
    <w:basedOn w:val="ListParagraph"/>
    <w:link w:val="SectionTitleChar"/>
    <w:qFormat/>
    <w:rsid w:val="00DC5A57"/>
    <w:pPr>
      <w:numPr>
        <w:numId w:val="1"/>
      </w:numPr>
      <w:tabs>
        <w:tab w:val="right" w:pos="9360"/>
      </w:tabs>
      <w:spacing w:before="360" w:after="0"/>
      <w:ind w:left="273" w:hanging="187"/>
    </w:pPr>
    <w:rPr>
      <w:rFonts w:ascii="QuickType II Mono" w:hAnsi="QuickType II Mono"/>
    </w:rPr>
  </w:style>
  <w:style w:type="character" w:customStyle="1" w:styleId="ProjectTitleChar">
    <w:name w:val="Project Title Char"/>
    <w:basedOn w:val="DefaultParagraphFont"/>
    <w:link w:val="ProjectTitle"/>
    <w:rsid w:val="00F0087F"/>
    <w:rPr>
      <w:rFonts w:ascii="Lucida Console" w:hAnsi="Lucida Console"/>
      <w:b/>
      <w:sz w:val="44"/>
    </w:rPr>
  </w:style>
  <w:style w:type="paragraph" w:customStyle="1" w:styleId="Important">
    <w:name w:val="Important"/>
    <w:basedOn w:val="Normal"/>
    <w:link w:val="ImportantChar"/>
    <w:qFormat/>
    <w:rsid w:val="00DC5A57"/>
    <w:pPr>
      <w:tabs>
        <w:tab w:val="left" w:pos="3240"/>
        <w:tab w:val="left" w:pos="5040"/>
        <w:tab w:val="right" w:pos="9360"/>
      </w:tabs>
      <w:spacing w:after="0" w:line="240" w:lineRule="auto"/>
      <w:ind w:left="450"/>
    </w:pPr>
    <w:rPr>
      <w:rFonts w:ascii="QuickType II Mono" w:hAnsi="QuickType II Mono" w:cs="Courier New"/>
    </w:rPr>
  </w:style>
  <w:style w:type="character" w:customStyle="1" w:styleId="SectionTitleChar">
    <w:name w:val="Section Title Char"/>
    <w:basedOn w:val="ListParagraphChar"/>
    <w:link w:val="SectionTitle"/>
    <w:rsid w:val="00DC5A57"/>
    <w:rPr>
      <w:rFonts w:ascii="QuickType II Mono" w:hAnsi="QuickType II Mono"/>
    </w:rPr>
  </w:style>
  <w:style w:type="paragraph" w:customStyle="1" w:styleId="SubSectionTitle">
    <w:name w:val="SubSection Title"/>
    <w:basedOn w:val="SectionTitle"/>
    <w:link w:val="SubSectionTitleChar"/>
    <w:qFormat/>
    <w:rsid w:val="00DC5A57"/>
    <w:pPr>
      <w:numPr>
        <w:ilvl w:val="1"/>
      </w:numPr>
      <w:spacing w:before="120"/>
      <w:ind w:left="547"/>
    </w:pPr>
  </w:style>
  <w:style w:type="character" w:customStyle="1" w:styleId="ImportantChar">
    <w:name w:val="Important Char"/>
    <w:basedOn w:val="DefaultParagraphFont"/>
    <w:link w:val="Important"/>
    <w:rsid w:val="00DC5A57"/>
    <w:rPr>
      <w:rFonts w:ascii="QuickType II Mono" w:hAnsi="QuickType II Mono" w:cs="Courier New"/>
    </w:rPr>
  </w:style>
  <w:style w:type="paragraph" w:customStyle="1" w:styleId="ItemList">
    <w:name w:val="Item List"/>
    <w:basedOn w:val="Normal"/>
    <w:link w:val="ItemListChar"/>
    <w:qFormat/>
    <w:rsid w:val="00DC5A57"/>
    <w:pPr>
      <w:numPr>
        <w:numId w:val="4"/>
      </w:numPr>
      <w:spacing w:after="0"/>
      <w:ind w:left="810"/>
      <w:jc w:val="both"/>
    </w:pPr>
    <w:rPr>
      <w:rFonts w:ascii="Segoe UI Light" w:eastAsia="Times New Roman" w:hAnsi="Segoe UI Light" w:cs="Consolas"/>
      <w:color w:val="000000"/>
      <w:sz w:val="20"/>
      <w:szCs w:val="20"/>
    </w:rPr>
  </w:style>
  <w:style w:type="character" w:customStyle="1" w:styleId="SubSectionTitleChar">
    <w:name w:val="SubSection Title Char"/>
    <w:basedOn w:val="SectionTitleChar"/>
    <w:link w:val="SubSectionTitle"/>
    <w:rsid w:val="00DC5A57"/>
    <w:rPr>
      <w:rFonts w:ascii="QuickType II Mono" w:hAnsi="QuickType II Mono"/>
    </w:rPr>
  </w:style>
  <w:style w:type="character" w:customStyle="1" w:styleId="ItemListChar">
    <w:name w:val="Item List Char"/>
    <w:basedOn w:val="DefaultParagraphFont"/>
    <w:link w:val="ItemList"/>
    <w:rsid w:val="00DC5A57"/>
    <w:rPr>
      <w:rFonts w:ascii="Segoe UI Light" w:eastAsia="Times New Roman" w:hAnsi="Segoe UI Light" w:cs="Consola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tzmanb\SkyDrive\IHS%20Classes\IHS%20Comp%20Sci%20Proje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9D60F7-880B-4B63-BB70-3C8FCC52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IHS Comp Sci Project.dotx</Template>
  <TotalTime>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Wortzman, Brett    IHS-Staff</dc:creator>
  <cp:lastModifiedBy>Brett Wortzman</cp:lastModifiedBy>
  <cp:revision>9</cp:revision>
  <cp:lastPrinted>2013-05-07T14:34:00Z</cp:lastPrinted>
  <dcterms:created xsi:type="dcterms:W3CDTF">2013-05-07T14:33:00Z</dcterms:created>
  <dcterms:modified xsi:type="dcterms:W3CDTF">2015-12-11T07:29:00Z</dcterms:modified>
</cp:coreProperties>
</file>